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EC3E8D">
        <w:rPr>
          <w:rFonts w:ascii="Times New Roman" w:hAnsi="Times New Roman"/>
          <w:sz w:val="28"/>
          <w:szCs w:val="28"/>
        </w:rPr>
        <w:t>обращениям</w:t>
      </w:r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EC3E8D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6C4E45">
        <w:rPr>
          <w:rFonts w:ascii="Times New Roman" w:hAnsi="Times New Roman"/>
          <w:noProof/>
          <w:color w:val="000000"/>
          <w:sz w:val="28"/>
          <w:szCs w:val="28"/>
        </w:rPr>
        <w:t>01.04.2022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6C4E45">
        <w:rPr>
          <w:rFonts w:ascii="Times New Roman" w:hAnsi="Times New Roman"/>
          <w:noProof/>
          <w:color w:val="000000"/>
          <w:sz w:val="28"/>
          <w:szCs w:val="28"/>
        </w:rPr>
        <w:t>30.06.2022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C3E8D" w:rsidRPr="00887EF9" w:rsidRDefault="00EC3E8D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00"/>
        <w:gridCol w:w="1580"/>
        <w:gridCol w:w="709"/>
        <w:gridCol w:w="1559"/>
        <w:gridCol w:w="709"/>
        <w:gridCol w:w="708"/>
        <w:gridCol w:w="709"/>
        <w:gridCol w:w="709"/>
        <w:gridCol w:w="850"/>
        <w:gridCol w:w="1106"/>
        <w:gridCol w:w="850"/>
        <w:gridCol w:w="1276"/>
        <w:gridCol w:w="992"/>
        <w:gridCol w:w="1701"/>
        <w:gridCol w:w="1163"/>
        <w:gridCol w:w="850"/>
      </w:tblGrid>
      <w:tr w:rsidR="007243EF" w:rsidRPr="00C0540F" w:rsidTr="00EC3E8D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EC3E8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EC3E8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C3E8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C3E8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EC3E8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29 Архангельская область и Ненецкий 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35 Вологодская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Вятские Поляны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(7,23%)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(3,01%)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(7,83%)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(2,41%)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(9,04%)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(25,30%)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(3,61%)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BB0760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(3,01%)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(4,82%)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(33,73%)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(50,00%)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Уржум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Яранск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Даровской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Зуевский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Немский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Нолинский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Пижанский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Свечинский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Тужинский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Унинский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Уржумский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8D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 Ленинградская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57 Орловская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59 Пермский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(37,50%)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EC3E8D" w:rsidRDefault="00EC3E8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E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887EF9" w:rsidRDefault="006C4E45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E45" w:rsidTr="00EC3E8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Pr="00887EF9" w:rsidRDefault="006C4E45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422808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45" w:rsidRPr="001D263E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45" w:rsidRDefault="006C4E4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45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6C4E45"/>
    <w:rsid w:val="007219D4"/>
    <w:rsid w:val="007243EF"/>
    <w:rsid w:val="00795011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3E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67EBA-0D50-4CA3-87C9-5A30712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0252-B2DE-443B-888D-5B900BC4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1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Гонина Людмила Владимировна</cp:lastModifiedBy>
  <cp:revision>2</cp:revision>
  <cp:lastPrinted>2015-07-29T16:06:00Z</cp:lastPrinted>
  <dcterms:created xsi:type="dcterms:W3CDTF">2022-08-05T07:45:00Z</dcterms:created>
  <dcterms:modified xsi:type="dcterms:W3CDTF">2022-08-05T07:45:00Z</dcterms:modified>
</cp:coreProperties>
</file>